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6949" w:type="dxa"/>
        <w:jc w:val="center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19"/>
        <w:gridCol w:w="33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 w:colFirst="0" w:colLast="1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成绩是否通过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340719140S0001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340719140S0002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340719140S0003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340719140S0004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340719140S0005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340719140S0006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340719140S0007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340719140S0008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340719140S0009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340719140S0010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340719140S0011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340719140S0012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340719140S0013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340719140S0014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340719140S0015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340719140S0016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340719140S0017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340719140S0018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340719140S0019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340719140S0020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340719140S0021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340719140S0022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340719140S0023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340719140S0024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340719140S0025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340719140S0026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340719140S0027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340719140S0028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340719140S0029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340719140S0030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340719140S0031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340719140S0032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340719150S0001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340719150S0002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340719150S0003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340719150S0004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340719150S0005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340719150S0006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340719150S0007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340719150S0008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340719150S0009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340719150S0010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340719150S0011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340719150S0012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340719240S0001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340719240S0002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340719240S0003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340719240S0004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340719240S0005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340719240S0006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340719240S0007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340719240S0008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340719240S0009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340719240S0010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340719240S0011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340719240S0012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340719240S0013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340719240S0014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340719240S0015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340719240S0016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340719240S0017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340719240S0018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340719240S0019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340719240S0020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340719240S0021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340719240S0022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340719240S0023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340719240S0024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340719240S0025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340719240S0026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340719240S0027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340719240S0028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340719240S0029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340719240S0030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340719240S0031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340719240S0032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340719240S0033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340719240S0034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340719240S0035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340719240S0036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340719240S0037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340719240S0038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340719240S0039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340719240S0040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340719240S0041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340719240S0042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340719240S0043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340719240S0044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340719240S0045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340719240S0046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340719240S0047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340719240S0048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340719240S0049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340719240S0050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340719240S0051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340719240S0052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340719240S0053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340719240S0054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340719240S0055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340719240S0056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340719240S0057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340719240S0058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340719240S0059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340719240S0060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340719240S0061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340719240S0062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340719250S0001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340719250S0002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340719250S0003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340719250S0004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340719440S0001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340719440S0002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340719440S0003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340719440S0004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340719440S0005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340719440S0006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340719440S0007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340719440S0008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340719440S0009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未通过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340719440S0010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340719440S0011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340719440S0012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</w:t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E252A"/>
    <w:rsid w:val="00381721"/>
    <w:rsid w:val="004D640C"/>
    <w:rsid w:val="004E3621"/>
    <w:rsid w:val="00C95314"/>
    <w:rsid w:val="00E751BF"/>
    <w:rsid w:val="0A976CE3"/>
    <w:rsid w:val="7ABE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微软公司</Company>
  <Pages>3</Pages>
  <Words>353</Words>
  <Characters>2016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2019-06-20T01:18:00Z</dcterms:created>
  <dc:creator>圆</dc:creator>
  <cp:lastModifiedBy>酷酷d灵魂</cp:lastModifiedBy>
  <dcterms:modified xsi:type="dcterms:W3CDTF">2019-06-24T08:12:43Z</dcterms:modified>
  <dc:title>准考证号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